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467D" w14:textId="6B75FA8C" w:rsidR="005205A5" w:rsidRDefault="00611A5C" w:rsidP="01B4E32B">
      <w:pPr>
        <w:pStyle w:val="Tittel"/>
        <w:rPr>
          <w:sz w:val="32"/>
          <w:szCs w:val="22"/>
          <w:lang w:val="nb-NO"/>
        </w:rPr>
      </w:pPr>
      <w:r w:rsidRPr="00E87700">
        <w:rPr>
          <w:sz w:val="32"/>
          <w:szCs w:val="22"/>
          <w:lang w:val="nb-NO"/>
        </w:rPr>
        <w:t xml:space="preserve">Søknad om </w:t>
      </w:r>
      <w:r w:rsidR="00E03B24">
        <w:rPr>
          <w:sz w:val="32"/>
          <w:szCs w:val="22"/>
          <w:lang w:val="nb-NO"/>
        </w:rPr>
        <w:t>trafikk</w:t>
      </w:r>
      <w:r w:rsidRPr="00E87700">
        <w:rPr>
          <w:sz w:val="32"/>
          <w:szCs w:val="22"/>
          <w:lang w:val="nb-NO"/>
        </w:rPr>
        <w:t>tillatelse</w:t>
      </w:r>
      <w:r w:rsidR="006C4DFA">
        <w:rPr>
          <w:sz w:val="32"/>
          <w:szCs w:val="22"/>
          <w:lang w:val="nb-NO"/>
        </w:rPr>
        <w:t xml:space="preserve"> for restriksjonsbelagte varer</w:t>
      </w:r>
      <w:r w:rsidR="00B65D34">
        <w:rPr>
          <w:sz w:val="32"/>
          <w:szCs w:val="22"/>
          <w:lang w:val="nb-NO"/>
        </w:rPr>
        <w:t xml:space="preserve"> </w:t>
      </w:r>
      <w:r w:rsidR="00B110A9">
        <w:rPr>
          <w:sz w:val="32"/>
          <w:szCs w:val="22"/>
          <w:lang w:val="nb-NO"/>
        </w:rPr>
        <w:t>via</w:t>
      </w:r>
      <w:r w:rsidR="001F18E2">
        <w:rPr>
          <w:sz w:val="32"/>
          <w:szCs w:val="22"/>
          <w:lang w:val="nb-NO"/>
        </w:rPr>
        <w:t xml:space="preserve"> Sverige</w:t>
      </w:r>
    </w:p>
    <w:p w14:paraId="22434B13" w14:textId="77777777" w:rsidR="0070714D" w:rsidRDefault="0070714D" w:rsidP="01B4E32B">
      <w:pPr>
        <w:pStyle w:val="Tittel"/>
        <w:rPr>
          <w:sz w:val="32"/>
          <w:szCs w:val="22"/>
          <w:lang w:val="nb-NO"/>
        </w:rPr>
      </w:pPr>
    </w:p>
    <w:p w14:paraId="1D0E634C" w14:textId="02F785BA" w:rsidR="01B4E32B" w:rsidRDefault="0070714D" w:rsidP="0070714D">
      <w:pPr>
        <w:pStyle w:val="Tittel"/>
        <w:rPr>
          <w:sz w:val="24"/>
          <w:szCs w:val="18"/>
          <w:lang w:val="nn-NO"/>
        </w:rPr>
      </w:pPr>
      <w:r>
        <w:rPr>
          <w:sz w:val="24"/>
          <w:szCs w:val="18"/>
          <w:lang w:val="nn-NO"/>
        </w:rPr>
        <w:t>*</w:t>
      </w:r>
      <w:r w:rsidRPr="0070714D">
        <w:rPr>
          <w:sz w:val="24"/>
          <w:szCs w:val="18"/>
          <w:lang w:val="nn-NO"/>
        </w:rPr>
        <w:t xml:space="preserve">Viktig – alle </w:t>
      </w:r>
      <w:proofErr w:type="spellStart"/>
      <w:r w:rsidRPr="0070714D">
        <w:rPr>
          <w:sz w:val="24"/>
          <w:szCs w:val="18"/>
          <w:lang w:val="nn-NO"/>
        </w:rPr>
        <w:t>felter</w:t>
      </w:r>
      <w:proofErr w:type="spellEnd"/>
      <w:r w:rsidRPr="0070714D">
        <w:rPr>
          <w:sz w:val="24"/>
          <w:szCs w:val="18"/>
          <w:lang w:val="nn-NO"/>
        </w:rPr>
        <w:t xml:space="preserve"> i søknaden må </w:t>
      </w:r>
      <w:proofErr w:type="spellStart"/>
      <w:r w:rsidRPr="0070714D">
        <w:rPr>
          <w:sz w:val="24"/>
          <w:szCs w:val="18"/>
          <w:lang w:val="nn-NO"/>
        </w:rPr>
        <w:t>fylles</w:t>
      </w:r>
      <w:proofErr w:type="spellEnd"/>
      <w:r w:rsidRPr="0070714D">
        <w:rPr>
          <w:sz w:val="24"/>
          <w:szCs w:val="18"/>
          <w:lang w:val="nn-NO"/>
        </w:rPr>
        <w:t xml:space="preserve"> ut</w:t>
      </w:r>
      <w:r>
        <w:rPr>
          <w:sz w:val="24"/>
          <w:szCs w:val="18"/>
          <w:lang w:val="nn-NO"/>
        </w:rPr>
        <w:t>*</w:t>
      </w:r>
    </w:p>
    <w:p w14:paraId="20F59ABF" w14:textId="77777777" w:rsidR="0070714D" w:rsidRPr="0070714D" w:rsidRDefault="0070714D" w:rsidP="0070714D">
      <w:pPr>
        <w:pStyle w:val="Tittel"/>
        <w:rPr>
          <w:sz w:val="16"/>
          <w:szCs w:val="10"/>
          <w:lang w:val="nn-NO"/>
        </w:rPr>
      </w:pPr>
    </w:p>
    <w:p w14:paraId="6D30F90E" w14:textId="16F0C1B7" w:rsidR="005205A5" w:rsidRDefault="005205A5" w:rsidP="005205A5">
      <w:pPr>
        <w:pStyle w:val="Brdtekst"/>
        <w:jc w:val="left"/>
        <w:rPr>
          <w:b/>
          <w:kern w:val="28"/>
        </w:rPr>
      </w:pPr>
      <w:r>
        <w:rPr>
          <w:b/>
          <w:kern w:val="28"/>
        </w:rPr>
        <w:t>Transportør</w:t>
      </w:r>
      <w:r>
        <w:tab/>
        <w:t xml:space="preserve">                                                      </w:t>
      </w:r>
      <w:r w:rsidR="001F18E2">
        <w:rPr>
          <w:b/>
          <w:kern w:val="28"/>
        </w:rPr>
        <w:t>Avsender</w:t>
      </w:r>
    </w:p>
    <w:tbl>
      <w:tblPr>
        <w:tblW w:w="91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4635"/>
      </w:tblGrid>
      <w:tr w:rsidR="005205A5" w14:paraId="77E40C62" w14:textId="77777777" w:rsidTr="2C12AD96">
        <w:trPr>
          <w:trHeight w:val="180"/>
        </w:trPr>
        <w:tc>
          <w:tcPr>
            <w:tcW w:w="45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F9184" w14:textId="21EF6718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Organisasjonsnummer</w:t>
            </w:r>
            <w:r w:rsidR="002829BA" w:rsidRPr="00EC411A">
              <w:rPr>
                <w:sz w:val="20"/>
              </w:rPr>
              <w:t xml:space="preserve"> </w:t>
            </w:r>
            <w:r w:rsidR="00A26B37">
              <w:rPr>
                <w:sz w:val="20"/>
              </w:rPr>
              <w:t>/</w:t>
            </w:r>
            <w:r w:rsidR="002829BA" w:rsidRPr="00EC411A">
              <w:rPr>
                <w:sz w:val="20"/>
              </w:rPr>
              <w:t xml:space="preserve"> EORI-nummer</w:t>
            </w:r>
          </w:p>
          <w:p w14:paraId="580E1924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0"/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E77004" w14:textId="639334C9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Organisasjonsnummer</w:t>
            </w:r>
          </w:p>
          <w:p w14:paraId="5CC11F8B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"/>
          </w:p>
        </w:tc>
      </w:tr>
      <w:tr w:rsidR="005205A5" w14:paraId="3E078B38" w14:textId="77777777" w:rsidTr="2C12AD96">
        <w:trPr>
          <w:trHeight w:val="165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02BBF33B" w14:textId="6D6DCE81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Navn</w:t>
            </w:r>
            <w:r w:rsidR="008E32F3">
              <w:rPr>
                <w:sz w:val="20"/>
              </w:rPr>
              <w:t xml:space="preserve"> foretak</w:t>
            </w:r>
          </w:p>
          <w:p w14:paraId="7F6ED9FF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2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AAE1B5A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Navn</w:t>
            </w:r>
          </w:p>
          <w:p w14:paraId="645C2515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3"/>
          </w:p>
        </w:tc>
      </w:tr>
      <w:tr w:rsidR="005205A5" w14:paraId="210281B3" w14:textId="77777777" w:rsidTr="2C12AD96">
        <w:trPr>
          <w:trHeight w:val="24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4274AF19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Adresse</w:t>
            </w:r>
          </w:p>
          <w:p w14:paraId="116E1E10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48840655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Adresse</w:t>
            </w:r>
          </w:p>
          <w:p w14:paraId="0BF3BF67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5"/>
          </w:p>
        </w:tc>
      </w:tr>
      <w:tr w:rsidR="005205A5" w14:paraId="0593DD24" w14:textId="77777777" w:rsidTr="2C12AD96">
        <w:trPr>
          <w:cantSplit/>
          <w:trHeight w:val="225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78367B1A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Telefon</w:t>
            </w:r>
          </w:p>
          <w:p w14:paraId="5D1D94CC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2E235CB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Telefon</w:t>
            </w:r>
          </w:p>
          <w:p w14:paraId="4B3684DD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7"/>
          </w:p>
        </w:tc>
      </w:tr>
      <w:tr w:rsidR="005205A5" w14:paraId="3690C958" w14:textId="77777777" w:rsidTr="2C12AD96">
        <w:trPr>
          <w:cantSplit/>
          <w:trHeight w:val="39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1497732A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Mobil</w:t>
            </w:r>
          </w:p>
          <w:p w14:paraId="1129D7DF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0D4B2FAD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Mobil</w:t>
            </w:r>
          </w:p>
          <w:p w14:paraId="1870B307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9"/>
          </w:p>
        </w:tc>
      </w:tr>
      <w:tr w:rsidR="005205A5" w14:paraId="0254063D" w14:textId="77777777" w:rsidTr="2C12AD96">
        <w:trPr>
          <w:cantSplit/>
          <w:trHeight w:val="345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6B88F87A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E-post</w:t>
            </w:r>
          </w:p>
          <w:p w14:paraId="00B1536A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D9BCFC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E-post</w:t>
            </w:r>
          </w:p>
          <w:p w14:paraId="1533E139" w14:textId="77777777" w:rsidR="005205A5" w:rsidRPr="00EC411A" w:rsidRDefault="005205A5" w:rsidP="005205A5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1"/>
          </w:p>
        </w:tc>
      </w:tr>
      <w:tr w:rsidR="005205A5" w14:paraId="60432877" w14:textId="77777777" w:rsidTr="2C12AD96">
        <w:trPr>
          <w:cantSplit/>
          <w:trHeight w:val="21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6C8008AB" w14:textId="77D56204" w:rsidR="005205A5" w:rsidRDefault="008E32F3" w:rsidP="005205A5">
            <w:pPr>
              <w:pStyle w:val="Overskrift1"/>
              <w:tabs>
                <w:tab w:val="left" w:pos="2317"/>
              </w:tabs>
            </w:pPr>
            <w:r>
              <w:t>Sjåfør av aktuell bil/transport</w:t>
            </w:r>
          </w:p>
        </w:tc>
        <w:tc>
          <w:tcPr>
            <w:tcW w:w="4635" w:type="dxa"/>
            <w:tcBorders>
              <w:top w:val="nil"/>
              <w:left w:val="nil"/>
              <w:right w:val="nil"/>
            </w:tcBorders>
          </w:tcPr>
          <w:p w14:paraId="06D97AA8" w14:textId="0C3E47BC" w:rsidR="005205A5" w:rsidRDefault="001F18E2" w:rsidP="005205A5">
            <w:pPr>
              <w:pStyle w:val="Overskrift1"/>
            </w:pPr>
            <w:r>
              <w:t>Mottaker</w:t>
            </w:r>
          </w:p>
        </w:tc>
      </w:tr>
      <w:tr w:rsidR="008E32F3" w14:paraId="457E29E5" w14:textId="77777777" w:rsidTr="2C12AD96">
        <w:trPr>
          <w:cantSplit/>
          <w:trHeight w:val="42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0F0BB70E" w14:textId="4306B43D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>
              <w:rPr>
                <w:sz w:val="20"/>
              </w:rPr>
              <w:t xml:space="preserve">Fornavn </w:t>
            </w:r>
          </w:p>
          <w:p w14:paraId="0703C199" w14:textId="4F7A5E30" w:rsidR="008E32F3" w:rsidRPr="00EC411A" w:rsidRDefault="008E32F3" w:rsidP="008E32F3">
            <w:pPr>
              <w:tabs>
                <w:tab w:val="left" w:pos="2317"/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626CCF8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Organisasjonsnummer</w:t>
            </w:r>
          </w:p>
          <w:p w14:paraId="09921D64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2"/>
          </w:p>
        </w:tc>
      </w:tr>
      <w:tr w:rsidR="008E32F3" w14:paraId="0773D156" w14:textId="77777777" w:rsidTr="2C12AD96">
        <w:trPr>
          <w:cantSplit/>
          <w:trHeight w:val="345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6BE76A82" w14:textId="23CFA241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>
              <w:rPr>
                <w:sz w:val="20"/>
              </w:rPr>
              <w:t>Etternavn</w:t>
            </w:r>
          </w:p>
          <w:p w14:paraId="44D4EC60" w14:textId="27EDFF3B" w:rsidR="008E32F3" w:rsidRPr="00EC411A" w:rsidRDefault="008E32F3" w:rsidP="008E32F3">
            <w:pPr>
              <w:tabs>
                <w:tab w:val="left" w:pos="2317"/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377CEF46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Navn</w:t>
            </w:r>
          </w:p>
          <w:p w14:paraId="4EF42672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3"/>
          </w:p>
        </w:tc>
      </w:tr>
      <w:tr w:rsidR="008E32F3" w14:paraId="32732D4B" w14:textId="77777777" w:rsidTr="2C12AD96">
        <w:trPr>
          <w:cantSplit/>
          <w:trHeight w:val="15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164E1B4E" w14:textId="4EF17792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>
              <w:rPr>
                <w:sz w:val="20"/>
              </w:rPr>
              <w:t>Telefon</w:t>
            </w:r>
          </w:p>
          <w:p w14:paraId="0CA2FC9C" w14:textId="4D7A2E3E" w:rsidR="008E32F3" w:rsidRPr="00EC411A" w:rsidRDefault="008E32F3" w:rsidP="008E32F3">
            <w:pPr>
              <w:tabs>
                <w:tab w:val="left" w:pos="2317"/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63C1AC36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Adresse</w:t>
            </w:r>
          </w:p>
          <w:p w14:paraId="17F87A29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4"/>
          </w:p>
        </w:tc>
      </w:tr>
      <w:tr w:rsidR="008E32F3" w14:paraId="183E244F" w14:textId="77777777" w:rsidTr="2C12AD96">
        <w:trPr>
          <w:cantSplit/>
          <w:trHeight w:val="15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3D241633" w14:textId="2D89B0BD" w:rsidR="008E32F3" w:rsidRPr="00EC411A" w:rsidRDefault="008E32F3" w:rsidP="008E32F3">
            <w:pPr>
              <w:tabs>
                <w:tab w:val="left" w:pos="2317"/>
                <w:tab w:val="left" w:pos="4536"/>
              </w:tabs>
              <w:rPr>
                <w:sz w:val="20"/>
              </w:rPr>
            </w:pPr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2C747F5D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Telefon</w:t>
            </w:r>
          </w:p>
          <w:p w14:paraId="0C46EEA7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5"/>
          </w:p>
        </w:tc>
      </w:tr>
      <w:tr w:rsidR="008E32F3" w14:paraId="6952680A" w14:textId="77777777" w:rsidTr="003D6AAC">
        <w:trPr>
          <w:cantSplit/>
          <w:trHeight w:val="150"/>
        </w:trPr>
        <w:tc>
          <w:tcPr>
            <w:tcW w:w="4515" w:type="dxa"/>
            <w:tcBorders>
              <w:left w:val="single" w:sz="12" w:space="0" w:color="auto"/>
              <w:right w:val="single" w:sz="12" w:space="0" w:color="auto"/>
            </w:tcBorders>
          </w:tcPr>
          <w:p w14:paraId="7F8B7AFE" w14:textId="3439B598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</w:p>
          <w:p w14:paraId="5D595033" w14:textId="3490FB10" w:rsidR="008E32F3" w:rsidRPr="00EC411A" w:rsidRDefault="008E32F3" w:rsidP="008E32F3">
            <w:pPr>
              <w:tabs>
                <w:tab w:val="left" w:pos="2317"/>
                <w:tab w:val="left" w:pos="4536"/>
              </w:tabs>
              <w:rPr>
                <w:sz w:val="20"/>
              </w:rPr>
            </w:pPr>
          </w:p>
        </w:tc>
        <w:tc>
          <w:tcPr>
            <w:tcW w:w="4635" w:type="dxa"/>
            <w:tcBorders>
              <w:left w:val="nil"/>
              <w:bottom w:val="nil"/>
              <w:right w:val="single" w:sz="12" w:space="0" w:color="auto"/>
            </w:tcBorders>
          </w:tcPr>
          <w:p w14:paraId="46669449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Mobil</w:t>
            </w:r>
          </w:p>
          <w:p w14:paraId="6853939A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  <w:bookmarkEnd w:id="16"/>
          </w:p>
        </w:tc>
      </w:tr>
      <w:tr w:rsidR="008E32F3" w14:paraId="2D1F3A0B" w14:textId="77777777" w:rsidTr="2C12AD96">
        <w:trPr>
          <w:cantSplit/>
          <w:trHeight w:val="150"/>
        </w:trPr>
        <w:tc>
          <w:tcPr>
            <w:tcW w:w="45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8D197" w14:textId="0877C2B7" w:rsidR="008E32F3" w:rsidRPr="00EC411A" w:rsidRDefault="008E32F3" w:rsidP="008E32F3">
            <w:pPr>
              <w:tabs>
                <w:tab w:val="left" w:pos="2317"/>
                <w:tab w:val="left" w:pos="4536"/>
              </w:tabs>
              <w:rPr>
                <w:sz w:val="20"/>
              </w:rPr>
            </w:pPr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EAD583F" w14:textId="77777777" w:rsidR="008E32F3" w:rsidRPr="00EC411A" w:rsidRDefault="008E32F3" w:rsidP="008E32F3">
            <w:pPr>
              <w:tabs>
                <w:tab w:val="left" w:pos="4536"/>
              </w:tabs>
              <w:rPr>
                <w:sz w:val="20"/>
              </w:rPr>
            </w:pPr>
            <w:r w:rsidRPr="00EC411A">
              <w:rPr>
                <w:sz w:val="20"/>
              </w:rPr>
              <w:t>E-post</w:t>
            </w:r>
          </w:p>
          <w:p w14:paraId="39C09BA1" w14:textId="5B1F64D1" w:rsidR="008E32F3" w:rsidRPr="00EC411A" w:rsidRDefault="008E32F3" w:rsidP="008E32F3">
            <w:pPr>
              <w:tabs>
                <w:tab w:val="left" w:pos="4536"/>
              </w:tabs>
              <w:rPr>
                <w:noProof/>
                <w:sz w:val="20"/>
              </w:rPr>
            </w:pPr>
            <w:r w:rsidRPr="00EC411A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C411A">
              <w:rPr>
                <w:sz w:val="20"/>
              </w:rPr>
              <w:instrText xml:space="preserve"> FORMTEXT </w:instrText>
            </w:r>
            <w:r w:rsidRPr="00EC411A">
              <w:rPr>
                <w:sz w:val="20"/>
              </w:rPr>
            </w:r>
            <w:r w:rsidRPr="00EC411A">
              <w:rPr>
                <w:sz w:val="20"/>
              </w:rPr>
              <w:fldChar w:fldCharType="separate"/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noProof/>
                <w:sz w:val="20"/>
              </w:rPr>
              <w:t> </w:t>
            </w:r>
            <w:r w:rsidRPr="00EC411A">
              <w:rPr>
                <w:sz w:val="20"/>
              </w:rPr>
              <w:fldChar w:fldCharType="end"/>
            </w:r>
          </w:p>
        </w:tc>
      </w:tr>
      <w:tr w:rsidR="008E32F3" w14:paraId="5617C221" w14:textId="77777777" w:rsidTr="2C12AD96">
        <w:trPr>
          <w:cantSplit/>
          <w:trHeight w:val="150"/>
        </w:trPr>
        <w:tc>
          <w:tcPr>
            <w:tcW w:w="915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028792" w14:textId="44806457" w:rsidR="008E32F3" w:rsidRDefault="008E32F3" w:rsidP="008E32F3">
            <w:pPr>
              <w:pStyle w:val="Overskrift1"/>
            </w:pPr>
          </w:p>
        </w:tc>
      </w:tr>
      <w:tr w:rsidR="008E32F3" w14:paraId="07061362" w14:textId="77777777" w:rsidTr="00E03B24">
        <w:trPr>
          <w:cantSplit/>
          <w:trHeight w:val="1727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C3F93" w14:textId="2F825401" w:rsidR="008E32F3" w:rsidRDefault="008E32F3" w:rsidP="008E32F3">
            <w:pPr>
              <w:rPr>
                <w:b/>
                <w:bCs/>
                <w:szCs w:val="24"/>
              </w:rPr>
            </w:pPr>
            <w:r w:rsidRPr="001F18E2">
              <w:rPr>
                <w:b/>
                <w:bCs/>
                <w:szCs w:val="24"/>
              </w:rPr>
              <w:t>Tidsrom for transportens opphold i Sverige</w:t>
            </w:r>
          </w:p>
          <w:p w14:paraId="0AF8152A" w14:textId="7AE6960E" w:rsidR="008E32F3" w:rsidRPr="00B151AC" w:rsidRDefault="00B151AC" w:rsidP="008E32F3">
            <w:pPr>
              <w:rPr>
                <w:sz w:val="18"/>
                <w:szCs w:val="18"/>
              </w:rPr>
            </w:pPr>
            <w:r w:rsidRPr="00B151AC">
              <w:rPr>
                <w:sz w:val="20"/>
              </w:rPr>
              <w:t xml:space="preserve">Oppgi så nøyaktig tidspunkter som mulig. </w:t>
            </w:r>
          </w:p>
          <w:p w14:paraId="05B00343" w14:textId="77777777" w:rsidR="00B151AC" w:rsidRPr="00E03B24" w:rsidRDefault="00B151AC" w:rsidP="008E32F3">
            <w:pPr>
              <w:rPr>
                <w:b/>
                <w:bCs/>
                <w:sz w:val="18"/>
                <w:szCs w:val="18"/>
              </w:rPr>
            </w:pPr>
          </w:p>
          <w:p w14:paraId="246A20A4" w14:textId="3506D156" w:rsidR="008E32F3" w:rsidRPr="00EC411A" w:rsidRDefault="008E32F3" w:rsidP="008E32F3">
            <w:pPr>
              <w:rPr>
                <w:sz w:val="20"/>
              </w:rPr>
            </w:pPr>
            <w:r>
              <w:rPr>
                <w:sz w:val="20"/>
              </w:rPr>
              <w:t>Fra</w:t>
            </w:r>
          </w:p>
          <w:p w14:paraId="516F8F7A" w14:textId="3A4D4FAC" w:rsidR="008E32F3" w:rsidRDefault="008E32F3" w:rsidP="008E32F3">
            <w:pPr>
              <w:tabs>
                <w:tab w:val="left" w:pos="4536"/>
              </w:tabs>
            </w:pPr>
            <w:r w:rsidRPr="00C515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599">
              <w:instrText xml:space="preserve"> FORMTEXT </w:instrText>
            </w:r>
            <w:r w:rsidRPr="00C51599">
              <w:fldChar w:fldCharType="separate"/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fldChar w:fldCharType="end"/>
            </w:r>
          </w:p>
          <w:p w14:paraId="5C7577F3" w14:textId="446F3A64" w:rsidR="008E32F3" w:rsidRPr="001F18E2" w:rsidRDefault="008E32F3" w:rsidP="008E32F3">
            <w:pPr>
              <w:tabs>
                <w:tab w:val="left" w:pos="4536"/>
              </w:tabs>
              <w:rPr>
                <w:sz w:val="20"/>
                <w:szCs w:val="16"/>
              </w:rPr>
            </w:pPr>
            <w:r w:rsidRPr="001F18E2">
              <w:rPr>
                <w:sz w:val="20"/>
                <w:szCs w:val="16"/>
              </w:rPr>
              <w:t>Til</w:t>
            </w:r>
          </w:p>
          <w:p w14:paraId="5D1B9A94" w14:textId="718F9A72" w:rsidR="008E32F3" w:rsidRPr="00B151AC" w:rsidRDefault="008E32F3" w:rsidP="008E32F3">
            <w:pPr>
              <w:tabs>
                <w:tab w:val="left" w:pos="4536"/>
              </w:tabs>
            </w:pPr>
            <w:r w:rsidRPr="00C5159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1599">
              <w:instrText xml:space="preserve"> FORMTEXT </w:instrText>
            </w:r>
            <w:r w:rsidRPr="00C51599">
              <w:fldChar w:fldCharType="separate"/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t> </w:t>
            </w:r>
            <w:r w:rsidRPr="00C51599">
              <w:fldChar w:fldCharType="end"/>
            </w:r>
          </w:p>
        </w:tc>
      </w:tr>
      <w:tr w:rsidR="008E32F3" w14:paraId="0158AD7C" w14:textId="77777777" w:rsidTr="0070714D">
        <w:trPr>
          <w:cantSplit/>
          <w:trHeight w:val="791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15B4FC1" w14:textId="72A59178" w:rsidR="008E32F3" w:rsidRDefault="008E32F3" w:rsidP="008E32F3">
            <w:pPr>
              <w:pStyle w:val="Overskrift1"/>
              <w:tabs>
                <w:tab w:val="left" w:pos="2317"/>
              </w:tabs>
            </w:pPr>
            <w:r>
              <w:t xml:space="preserve">Vareslag, varebeskrivelse og HS-nummer (første 4 siffer) </w:t>
            </w:r>
          </w:p>
          <w:p w14:paraId="4BE0F518" w14:textId="6F1CB292" w:rsidR="008E32F3" w:rsidRDefault="008E32F3" w:rsidP="008E32F3">
            <w:pPr>
              <w:tabs>
                <w:tab w:val="left" w:pos="4536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165977E1" w14:textId="05517CC2" w:rsidR="008E32F3" w:rsidRDefault="008E32F3" w:rsidP="008E32F3">
            <w:pPr>
              <w:tabs>
                <w:tab w:val="left" w:pos="4536"/>
              </w:tabs>
            </w:pPr>
          </w:p>
        </w:tc>
      </w:tr>
      <w:tr w:rsidR="008E32F3" w14:paraId="7C0A787B" w14:textId="77777777" w:rsidTr="00E03B24">
        <w:trPr>
          <w:cantSplit/>
          <w:trHeight w:val="987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A25719" w14:textId="77777777" w:rsidR="008E32F3" w:rsidRDefault="008E32F3" w:rsidP="008E32F3">
            <w:pPr>
              <w:pStyle w:val="Overskrift1"/>
              <w:tabs>
                <w:tab w:val="left" w:pos="2317"/>
              </w:tabs>
            </w:pPr>
            <w:r>
              <w:t>Forsendelsens mengde og verdi</w:t>
            </w:r>
          </w:p>
          <w:p w14:paraId="49F420E4" w14:textId="77777777" w:rsidR="008E32F3" w:rsidRDefault="008E32F3" w:rsidP="008E32F3">
            <w:pPr>
              <w:tabs>
                <w:tab w:val="left" w:pos="4536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2EA14616" w14:textId="02EE1232" w:rsidR="008E32F3" w:rsidRPr="001F18E2" w:rsidRDefault="008E32F3" w:rsidP="008E32F3"/>
        </w:tc>
      </w:tr>
      <w:tr w:rsidR="008E32F3" w14:paraId="4B9F8D84" w14:textId="77777777" w:rsidTr="2C12AD96">
        <w:trPr>
          <w:cantSplit/>
          <w:trHeight w:val="857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5C552" w14:textId="2B8EC18B" w:rsidR="00E03B24" w:rsidRPr="00E03B24" w:rsidRDefault="00E03B24" w:rsidP="00E03B24"/>
        </w:tc>
      </w:tr>
      <w:tr w:rsidR="008E32F3" w14:paraId="08E434EE" w14:textId="77777777" w:rsidTr="2C12AD96">
        <w:trPr>
          <w:cantSplit/>
          <w:trHeight w:val="857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3A8F3" w14:textId="0ACCA1E5" w:rsidR="008E32F3" w:rsidRDefault="008E32F3" w:rsidP="008E32F3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lastRenderedPageBreak/>
              <w:t xml:space="preserve">Kjørerute </w:t>
            </w:r>
            <w:r w:rsidR="00E03B24">
              <w:rPr>
                <w:b/>
                <w:lang w:val="nb-NO"/>
              </w:rPr>
              <w:t xml:space="preserve">og grenseoverganger </w:t>
            </w:r>
            <w:r>
              <w:rPr>
                <w:b/>
                <w:lang w:val="nb-NO"/>
              </w:rPr>
              <w:t>for transporten</w:t>
            </w:r>
          </w:p>
          <w:p w14:paraId="25148E1A" w14:textId="54FEC10D" w:rsidR="008E32F3" w:rsidRPr="008E32F3" w:rsidRDefault="008E32F3" w:rsidP="008E32F3">
            <w:pPr>
              <w:rPr>
                <w:sz w:val="20"/>
                <w:lang w:val="nb-NO"/>
              </w:rPr>
            </w:pPr>
            <w:r w:rsidRPr="008E32F3">
              <w:rPr>
                <w:sz w:val="20"/>
                <w:lang w:val="nb-NO"/>
              </w:rPr>
              <w:t>Kryss av for riktig kjøreretning</w:t>
            </w:r>
          </w:p>
          <w:p w14:paraId="4780D166" w14:textId="77777777" w:rsidR="008E32F3" w:rsidRDefault="008E32F3" w:rsidP="008E32F3">
            <w:pPr>
              <w:rPr>
                <w:sz w:val="16"/>
                <w:szCs w:val="16"/>
                <w:lang w:val="nb-NO"/>
              </w:rPr>
            </w:pPr>
          </w:p>
          <w:p w14:paraId="0BC53B69" w14:textId="359C5471" w:rsidR="008E32F3" w:rsidRDefault="00245FA0" w:rsidP="008E32F3">
            <w:pPr>
              <w:tabs>
                <w:tab w:val="left" w:pos="4536"/>
              </w:tabs>
              <w:rPr>
                <w:color w:val="1F2C3D"/>
                <w:sz w:val="20"/>
                <w:lang w:val="nb-NO"/>
              </w:rPr>
            </w:pPr>
            <w:sdt>
              <w:sdtPr>
                <w:rPr>
                  <w:sz w:val="20"/>
                  <w:lang w:val="nb-NO"/>
                </w:rPr>
                <w:id w:val="10066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67B">
                  <w:rPr>
                    <w:rFonts w:ascii="MS Gothic" w:eastAsia="MS Gothic" w:hAnsi="MS Gothic" w:hint="eastAsia"/>
                    <w:sz w:val="20"/>
                    <w:lang w:val="nb-NO"/>
                  </w:rPr>
                  <w:t>☐</w:t>
                </w:r>
              </w:sdtContent>
            </w:sdt>
            <w:r w:rsidR="008E32F3" w:rsidRPr="008E32F3">
              <w:rPr>
                <w:color w:val="1F2C3D"/>
                <w:sz w:val="20"/>
                <w:lang w:val="nb-NO"/>
              </w:rPr>
              <w:t xml:space="preserve"> </w:t>
            </w:r>
            <w:r w:rsidR="00E03B24">
              <w:rPr>
                <w:color w:val="1F2C3D"/>
                <w:sz w:val="20"/>
                <w:lang w:val="nb-NO"/>
              </w:rPr>
              <w:t>Kjøre u</w:t>
            </w:r>
            <w:r w:rsidR="008E32F3" w:rsidRPr="008E32F3">
              <w:rPr>
                <w:color w:val="1F2C3D"/>
                <w:sz w:val="20"/>
                <w:lang w:val="nb-NO"/>
              </w:rPr>
              <w:t>t av Norge over</w:t>
            </w:r>
            <w:r w:rsidR="008E32F3" w:rsidRPr="008E32F3">
              <w:rPr>
                <w:rFonts w:ascii="Arial" w:hAnsi="Arial" w:cs="Arial"/>
                <w:color w:val="1F2C3D"/>
                <w:sz w:val="20"/>
                <w:lang w:val="nb-NO"/>
              </w:rPr>
              <w:t xml:space="preserve"> </w:t>
            </w:r>
            <w:r w:rsidR="008E32F3" w:rsidRPr="008E32F3">
              <w:rPr>
                <w:color w:val="1F2C3D"/>
                <w:sz w:val="20"/>
                <w:lang w:val="nb-NO"/>
              </w:rPr>
              <w:t>E14 Storlien</w:t>
            </w:r>
            <w:r w:rsidR="00053D4A">
              <w:rPr>
                <w:color w:val="1F2C3D"/>
                <w:sz w:val="20"/>
                <w:lang w:val="nb-NO"/>
              </w:rPr>
              <w:t xml:space="preserve">, via </w:t>
            </w:r>
            <w:r w:rsidR="008E32F3" w:rsidRPr="008E32F3">
              <w:rPr>
                <w:color w:val="1F2C3D"/>
                <w:sz w:val="20"/>
                <w:lang w:val="nb-NO"/>
              </w:rPr>
              <w:t xml:space="preserve">riksvei 322 </w:t>
            </w:r>
            <w:r w:rsidR="008E32F3">
              <w:rPr>
                <w:color w:val="1F2C3D"/>
                <w:sz w:val="20"/>
                <w:lang w:val="nb-NO"/>
              </w:rPr>
              <w:t>i Sverige</w:t>
            </w:r>
            <w:r w:rsidR="00053D4A">
              <w:rPr>
                <w:color w:val="1F2C3D"/>
                <w:sz w:val="20"/>
                <w:lang w:val="nb-NO"/>
              </w:rPr>
              <w:t>, i</w:t>
            </w:r>
            <w:r w:rsidR="008E32F3">
              <w:rPr>
                <w:color w:val="1F2C3D"/>
                <w:sz w:val="20"/>
                <w:lang w:val="nb-NO"/>
              </w:rPr>
              <w:t xml:space="preserve">nn til Norge igjen </w:t>
            </w:r>
            <w:r w:rsidR="00053D4A">
              <w:rPr>
                <w:color w:val="1F2C3D"/>
                <w:sz w:val="20"/>
                <w:lang w:val="nb-NO"/>
              </w:rPr>
              <w:t>over</w:t>
            </w:r>
            <w:r w:rsidR="008E32F3" w:rsidRPr="008E32F3">
              <w:rPr>
                <w:color w:val="1F2C3D"/>
                <w:sz w:val="20"/>
                <w:lang w:val="nb-NO"/>
              </w:rPr>
              <w:t xml:space="preserve"> Verdal</w:t>
            </w:r>
            <w:r w:rsidR="008E32F3">
              <w:rPr>
                <w:color w:val="1F2C3D"/>
                <w:sz w:val="20"/>
                <w:lang w:val="nb-NO"/>
              </w:rPr>
              <w:t xml:space="preserve">/Sandvika </w:t>
            </w:r>
            <w:r w:rsidR="008E32F3" w:rsidRPr="008E32F3">
              <w:rPr>
                <w:color w:val="1F2C3D"/>
                <w:sz w:val="20"/>
                <w:lang w:val="nb-NO"/>
              </w:rPr>
              <w:t>FV72</w:t>
            </w:r>
            <w:r w:rsidR="008E32F3">
              <w:rPr>
                <w:color w:val="1F2C3D"/>
                <w:sz w:val="20"/>
                <w:lang w:val="nb-NO"/>
              </w:rPr>
              <w:t>.</w:t>
            </w:r>
          </w:p>
          <w:p w14:paraId="6FF41A80" w14:textId="77777777" w:rsidR="0028367B" w:rsidRDefault="0028367B" w:rsidP="008E32F3">
            <w:pPr>
              <w:tabs>
                <w:tab w:val="left" w:pos="4536"/>
              </w:tabs>
              <w:rPr>
                <w:color w:val="1F2C3D"/>
                <w:sz w:val="20"/>
                <w:lang w:val="nb-NO"/>
              </w:rPr>
            </w:pPr>
          </w:p>
          <w:p w14:paraId="3FD4B328" w14:textId="1C60C147" w:rsidR="0028367B" w:rsidRDefault="0028367B" w:rsidP="008E32F3">
            <w:pPr>
              <w:tabs>
                <w:tab w:val="left" w:pos="4536"/>
              </w:tabs>
              <w:rPr>
                <w:color w:val="1F2C3D"/>
                <w:sz w:val="20"/>
                <w:lang w:val="nb-NO"/>
              </w:rPr>
            </w:pPr>
            <w:r>
              <w:rPr>
                <w:color w:val="1F2C3D"/>
                <w:sz w:val="20"/>
                <w:lang w:val="nb-NO"/>
              </w:rPr>
              <w:t>Eller</w:t>
            </w:r>
          </w:p>
          <w:p w14:paraId="09043122" w14:textId="77777777" w:rsidR="008E32F3" w:rsidRDefault="008E32F3" w:rsidP="008E32F3">
            <w:pPr>
              <w:rPr>
                <w:sz w:val="16"/>
                <w:szCs w:val="16"/>
                <w:lang w:val="nb-NO"/>
              </w:rPr>
            </w:pPr>
          </w:p>
          <w:p w14:paraId="0DFB38D0" w14:textId="28A3CA03" w:rsidR="008E32F3" w:rsidRPr="008E32F3" w:rsidRDefault="00245FA0" w:rsidP="008E32F3">
            <w:pPr>
              <w:rPr>
                <w:b/>
              </w:rPr>
            </w:pPr>
            <w:sdt>
              <w:sdtPr>
                <w:rPr>
                  <w:sz w:val="20"/>
                  <w:lang w:val="nb-NO"/>
                </w:rPr>
                <w:id w:val="-20791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>
                  <w:rPr>
                    <w:rFonts w:ascii="MS Gothic" w:eastAsia="MS Gothic" w:hAnsi="MS Gothic" w:hint="eastAsia"/>
                    <w:sz w:val="20"/>
                    <w:lang w:val="nb-NO"/>
                  </w:rPr>
                  <w:t>☐</w:t>
                </w:r>
              </w:sdtContent>
            </w:sdt>
            <w:r w:rsidR="008E32F3" w:rsidRPr="008E32F3">
              <w:rPr>
                <w:bCs/>
                <w:sz w:val="20"/>
                <w:szCs w:val="16"/>
              </w:rPr>
              <w:t xml:space="preserve"> </w:t>
            </w:r>
            <w:r w:rsidR="00E03B24">
              <w:rPr>
                <w:bCs/>
                <w:sz w:val="20"/>
                <w:szCs w:val="16"/>
              </w:rPr>
              <w:t>Kjøre u</w:t>
            </w:r>
            <w:r w:rsidR="008E32F3" w:rsidRPr="008E32F3">
              <w:rPr>
                <w:bCs/>
                <w:sz w:val="20"/>
                <w:szCs w:val="16"/>
              </w:rPr>
              <w:t>t av Norge over Verdal/Sandvika FV72</w:t>
            </w:r>
            <w:r w:rsidR="00053D4A">
              <w:rPr>
                <w:bCs/>
                <w:sz w:val="20"/>
                <w:szCs w:val="16"/>
              </w:rPr>
              <w:t xml:space="preserve">, via </w:t>
            </w:r>
            <w:r w:rsidR="008E32F3" w:rsidRPr="008E32F3">
              <w:rPr>
                <w:bCs/>
                <w:sz w:val="20"/>
                <w:szCs w:val="16"/>
              </w:rPr>
              <w:t>riksvei 322 i Sverige</w:t>
            </w:r>
            <w:r w:rsidR="00053D4A">
              <w:rPr>
                <w:bCs/>
                <w:sz w:val="20"/>
                <w:szCs w:val="16"/>
              </w:rPr>
              <w:t>, i</w:t>
            </w:r>
            <w:proofErr w:type="spellStart"/>
            <w:r w:rsidR="00053D4A">
              <w:rPr>
                <w:color w:val="1F2C3D"/>
                <w:sz w:val="20"/>
                <w:lang w:val="nb-NO"/>
              </w:rPr>
              <w:t>nn</w:t>
            </w:r>
            <w:proofErr w:type="spellEnd"/>
            <w:r w:rsidR="00053D4A">
              <w:rPr>
                <w:color w:val="1F2C3D"/>
                <w:sz w:val="20"/>
                <w:lang w:val="nb-NO"/>
              </w:rPr>
              <w:t xml:space="preserve"> til Norge igjen </w:t>
            </w:r>
            <w:r w:rsidR="008E32F3" w:rsidRPr="008E32F3">
              <w:rPr>
                <w:bCs/>
                <w:sz w:val="20"/>
                <w:szCs w:val="16"/>
              </w:rPr>
              <w:t>over</w:t>
            </w:r>
            <w:r w:rsidR="008E32F3" w:rsidRPr="008E32F3">
              <w:rPr>
                <w:b/>
                <w:sz w:val="20"/>
                <w:szCs w:val="16"/>
              </w:rPr>
              <w:t xml:space="preserve"> </w:t>
            </w:r>
            <w:r w:rsidR="008E32F3" w:rsidRPr="008E32F3">
              <w:rPr>
                <w:color w:val="1F2C3D"/>
                <w:sz w:val="20"/>
              </w:rPr>
              <w:t>E14 Storlien.</w:t>
            </w:r>
          </w:p>
          <w:p w14:paraId="75744767" w14:textId="7C3AB6EB" w:rsidR="008E32F3" w:rsidRPr="00157322" w:rsidRDefault="008E32F3" w:rsidP="008E32F3">
            <w:pPr>
              <w:rPr>
                <w:b/>
                <w:sz w:val="20"/>
                <w:szCs w:val="16"/>
              </w:rPr>
            </w:pPr>
          </w:p>
        </w:tc>
      </w:tr>
      <w:tr w:rsidR="008E32F3" w14:paraId="7C83AB57" w14:textId="77777777" w:rsidTr="00E03B24">
        <w:trPr>
          <w:cantSplit/>
          <w:trHeight w:val="1199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B39C5" w14:textId="05D06FBC" w:rsidR="008E32F3" w:rsidRDefault="008E32F3" w:rsidP="008E32F3">
            <w:pPr>
              <w:tabs>
                <w:tab w:val="left" w:pos="4536"/>
              </w:tabs>
            </w:pPr>
            <w:r>
              <w:rPr>
                <w:b/>
                <w:lang w:val="nb-NO"/>
              </w:rPr>
              <w:t>Bilenes registreringsnummer</w:t>
            </w:r>
          </w:p>
          <w:p w14:paraId="4F1094E0" w14:textId="77777777" w:rsidR="008E32F3" w:rsidRPr="00EC411A" w:rsidRDefault="008E32F3" w:rsidP="008E32F3">
            <w:pPr>
              <w:rPr>
                <w:sz w:val="20"/>
                <w:lang w:val="nb-NO"/>
              </w:rPr>
            </w:pPr>
            <w:r w:rsidRPr="00EC411A">
              <w:rPr>
                <w:sz w:val="20"/>
                <w:lang w:val="nb-NO"/>
              </w:rPr>
              <w:t xml:space="preserve">Angi bilens registreringsnummer. </w:t>
            </w:r>
          </w:p>
          <w:p w14:paraId="4A2C3E80" w14:textId="77777777" w:rsidR="008E32F3" w:rsidRDefault="008E32F3" w:rsidP="008E32F3">
            <w:pPr>
              <w:tabs>
                <w:tab w:val="left" w:pos="4536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544F8935" w14:textId="77777777" w:rsidR="008E32F3" w:rsidRDefault="008E32F3" w:rsidP="008E32F3">
            <w:pPr>
              <w:tabs>
                <w:tab w:val="left" w:pos="4536"/>
              </w:tabs>
            </w:pPr>
          </w:p>
          <w:p w14:paraId="2EC5FCE5" w14:textId="390CD140" w:rsidR="008E32F3" w:rsidRDefault="008E32F3" w:rsidP="008E32F3">
            <w:pPr>
              <w:tabs>
                <w:tab w:val="left" w:pos="4536"/>
              </w:tabs>
            </w:pPr>
          </w:p>
        </w:tc>
      </w:tr>
      <w:tr w:rsidR="008E32F3" w:rsidRPr="00AE43DF" w14:paraId="3EFBF972" w14:textId="77777777" w:rsidTr="00E03B24">
        <w:trPr>
          <w:cantSplit/>
          <w:trHeight w:val="3672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504ED" w14:textId="4FC61631" w:rsidR="008E32F3" w:rsidRPr="00D061CE" w:rsidRDefault="008E32F3" w:rsidP="008E32F3">
            <w:pPr>
              <w:rPr>
                <w:lang w:val="nb-NO"/>
              </w:rPr>
            </w:pPr>
            <w:r w:rsidRPr="00D061CE">
              <w:rPr>
                <w:b/>
                <w:lang w:val="nb-NO"/>
              </w:rPr>
              <w:t>Begrunnelse</w:t>
            </w:r>
            <w:r>
              <w:rPr>
                <w:b/>
                <w:lang w:val="nb-NO"/>
              </w:rPr>
              <w:t xml:space="preserve"> av behov</w:t>
            </w:r>
            <w:r w:rsidRPr="00D061CE">
              <w:rPr>
                <w:b/>
                <w:lang w:val="nb-NO"/>
              </w:rPr>
              <w:t>;</w:t>
            </w:r>
            <w:r w:rsidRPr="00D061CE">
              <w:rPr>
                <w:lang w:val="nb-NO"/>
              </w:rPr>
              <w:t xml:space="preserve"> </w:t>
            </w:r>
            <w:r w:rsidRPr="0070714D">
              <w:rPr>
                <w:sz w:val="20"/>
                <w:szCs w:val="16"/>
                <w:lang w:val="nb-NO"/>
              </w:rPr>
              <w:t xml:space="preserve">Årsak til at transporten må </w:t>
            </w:r>
            <w:r w:rsidR="002C0CF9">
              <w:rPr>
                <w:sz w:val="20"/>
                <w:szCs w:val="16"/>
                <w:lang w:val="nb-NO"/>
              </w:rPr>
              <w:t xml:space="preserve">kjøre </w:t>
            </w:r>
            <w:r w:rsidRPr="0070714D">
              <w:rPr>
                <w:sz w:val="20"/>
                <w:szCs w:val="16"/>
                <w:lang w:val="nb-NO"/>
              </w:rPr>
              <w:t xml:space="preserve">via Sverige og ikke kan benytte omkjøring i Norge. </w:t>
            </w:r>
            <w:r w:rsidRPr="0070714D">
              <w:rPr>
                <w:sz w:val="20"/>
                <w:lang w:val="nb-NO"/>
              </w:rPr>
              <w:t>Hvor lang omvei hvis betjent grenseovergang skal benyttes, behov for å kjøre utenom åpningstid, vekt på bilen/transporten, antall tilsvarende transporter osv.</w:t>
            </w:r>
          </w:p>
          <w:p w14:paraId="31AAB0D2" w14:textId="77777777" w:rsidR="008E32F3" w:rsidRDefault="008E32F3" w:rsidP="008E32F3">
            <w:pPr>
              <w:tabs>
                <w:tab w:val="left" w:pos="4536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  <w:p w14:paraId="4BF3A3CA" w14:textId="77777777" w:rsidR="008E32F3" w:rsidRDefault="008E32F3" w:rsidP="008E32F3">
            <w:pPr>
              <w:tabs>
                <w:tab w:val="left" w:pos="4536"/>
              </w:tabs>
            </w:pPr>
          </w:p>
          <w:p w14:paraId="57919DB8" w14:textId="77777777" w:rsidR="008E32F3" w:rsidRDefault="008E32F3" w:rsidP="008E32F3">
            <w:pPr>
              <w:tabs>
                <w:tab w:val="left" w:pos="4536"/>
              </w:tabs>
            </w:pPr>
          </w:p>
          <w:p w14:paraId="357AB199" w14:textId="77777777" w:rsidR="008E32F3" w:rsidRPr="00D061CE" w:rsidRDefault="008E32F3" w:rsidP="008E32F3">
            <w:pPr>
              <w:rPr>
                <w:b/>
                <w:lang w:val="nb-NO"/>
              </w:rPr>
            </w:pPr>
          </w:p>
        </w:tc>
      </w:tr>
      <w:tr w:rsidR="008E32F3" w:rsidRPr="00AE43DF" w14:paraId="64DAEEDD" w14:textId="77777777" w:rsidTr="00E03B24">
        <w:trPr>
          <w:cantSplit/>
          <w:trHeight w:val="5058"/>
        </w:trPr>
        <w:tc>
          <w:tcPr>
            <w:tcW w:w="91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113C0" w14:textId="77777777" w:rsidR="008E32F3" w:rsidRPr="00D061CE" w:rsidRDefault="008E32F3" w:rsidP="008E32F3">
            <w:pPr>
              <w:rPr>
                <w:b/>
                <w:lang w:val="nb-NO"/>
              </w:rPr>
            </w:pPr>
            <w:r w:rsidRPr="00D061CE">
              <w:rPr>
                <w:b/>
                <w:lang w:val="nb-NO"/>
              </w:rPr>
              <w:t>Erklæring</w:t>
            </w:r>
          </w:p>
          <w:p w14:paraId="38B60DEB" w14:textId="1C814743" w:rsidR="008E32F3" w:rsidRPr="00EC411A" w:rsidRDefault="008E32F3" w:rsidP="008E32F3">
            <w:pPr>
              <w:rPr>
                <w:sz w:val="20"/>
                <w:lang w:val="nb-NO"/>
              </w:rPr>
            </w:pPr>
            <w:r>
              <w:rPr>
                <w:sz w:val="20"/>
                <w:lang w:val="nb-NO"/>
              </w:rPr>
              <w:t xml:space="preserve">Obs. </w:t>
            </w:r>
            <w:r w:rsidRPr="00EC411A">
              <w:rPr>
                <w:sz w:val="20"/>
                <w:lang w:val="nb-NO"/>
              </w:rPr>
              <w:t xml:space="preserve">Alle punktene må være avkrysset. </w:t>
            </w:r>
          </w:p>
          <w:p w14:paraId="2636174B" w14:textId="77777777" w:rsidR="008E32F3" w:rsidRDefault="008E32F3" w:rsidP="008E32F3">
            <w:pPr>
              <w:rPr>
                <w:sz w:val="16"/>
                <w:szCs w:val="16"/>
                <w:lang w:val="nb-NO"/>
              </w:rPr>
            </w:pPr>
          </w:p>
          <w:p w14:paraId="3EBFD51E" w14:textId="6FAD1C7D" w:rsidR="008E32F3" w:rsidRDefault="00245FA0" w:rsidP="008E32F3">
            <w:pPr>
              <w:rPr>
                <w:sz w:val="20"/>
                <w:lang w:val="nb-NO"/>
              </w:rPr>
            </w:pPr>
            <w:sdt>
              <w:sdtPr>
                <w:rPr>
                  <w:sz w:val="20"/>
                  <w:lang w:val="nb-NO"/>
                </w:rPr>
                <w:id w:val="8139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>
                  <w:rPr>
                    <w:rFonts w:ascii="MS Gothic" w:eastAsia="MS Gothic" w:hAnsi="MS Gothic" w:hint="eastAsia"/>
                    <w:sz w:val="20"/>
                    <w:lang w:val="nb-NO"/>
                  </w:rPr>
                  <w:t>☐</w:t>
                </w:r>
              </w:sdtContent>
            </w:sdt>
            <w:r w:rsidR="008E32F3" w:rsidRPr="00EC411A">
              <w:rPr>
                <w:sz w:val="20"/>
                <w:lang w:val="nb-NO"/>
              </w:rPr>
              <w:t xml:space="preserve">Jeg erklærer at opplysningene er korrekte og jeg er kjent med at tillatelsen kan falle bort ved brudd på vilkårene. </w:t>
            </w:r>
          </w:p>
          <w:p w14:paraId="4A82B287" w14:textId="77777777" w:rsidR="008E32F3" w:rsidRPr="00E03B24" w:rsidRDefault="008E32F3" w:rsidP="008E32F3">
            <w:pPr>
              <w:rPr>
                <w:sz w:val="16"/>
                <w:szCs w:val="16"/>
                <w:lang w:val="nb-NO"/>
              </w:rPr>
            </w:pPr>
          </w:p>
          <w:p w14:paraId="6F6165A5" w14:textId="6D6A0022" w:rsidR="008E32F3" w:rsidRDefault="00245FA0" w:rsidP="008E32F3">
            <w:pPr>
              <w:rPr>
                <w:sz w:val="20"/>
                <w:lang w:val="nb-NO"/>
              </w:rPr>
            </w:pPr>
            <w:sdt>
              <w:sdtPr>
                <w:rPr>
                  <w:sz w:val="20"/>
                  <w:lang w:val="nb-NO"/>
                </w:rPr>
                <w:id w:val="1255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 w:rsidRPr="00E03B24">
                  <w:rPr>
                    <w:rFonts w:ascii="MS Gothic" w:eastAsia="MS Gothic" w:hAnsi="MS Gothic" w:hint="eastAsia"/>
                    <w:sz w:val="20"/>
                    <w:lang w:val="nb-NO"/>
                  </w:rPr>
                  <w:t>☐</w:t>
                </w:r>
              </w:sdtContent>
            </w:sdt>
            <w:r w:rsidR="008E32F3" w:rsidRPr="00E03B24">
              <w:rPr>
                <w:sz w:val="20"/>
                <w:lang w:val="nb-NO"/>
              </w:rPr>
              <w:t>Jeg erklærer at transporten av restriksjonsbelagte varer har alle nødvendige tillatelser fra aktuell myndighet. For eksempel Mattilsynet, Miljøverndirektoratet, Politiet etc.</w:t>
            </w:r>
            <w:r w:rsidR="008E32F3">
              <w:rPr>
                <w:sz w:val="20"/>
                <w:lang w:val="nb-NO"/>
              </w:rPr>
              <w:t xml:space="preserve">  </w:t>
            </w:r>
          </w:p>
          <w:p w14:paraId="31F05F75" w14:textId="77777777" w:rsidR="008E32F3" w:rsidRPr="00E03B24" w:rsidRDefault="008E32F3" w:rsidP="008E32F3">
            <w:pPr>
              <w:rPr>
                <w:sz w:val="16"/>
                <w:szCs w:val="16"/>
              </w:rPr>
            </w:pPr>
          </w:p>
          <w:p w14:paraId="7B3A4B73" w14:textId="09E8284C" w:rsidR="008E32F3" w:rsidRPr="00EC411A" w:rsidRDefault="00245FA0" w:rsidP="008E32F3">
            <w:pPr>
              <w:rPr>
                <w:sz w:val="20"/>
                <w:lang w:val="nb-NO"/>
              </w:rPr>
            </w:pPr>
            <w:sdt>
              <w:sdtPr>
                <w:rPr>
                  <w:sz w:val="20"/>
                </w:rPr>
                <w:id w:val="-13918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 w:rsidRPr="00B65D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32F3" w:rsidRPr="00B65D34">
              <w:rPr>
                <w:sz w:val="20"/>
              </w:rPr>
              <w:t xml:space="preserve">Jeg er kjent med at foretaket, personer i ledelsen i foretaket, foretakets juridiske representanter og personer i foretaket som er ansvarlig for oppgaver relatert til tollbehandling, kan bli gjenstand for sjekk av vandel hos </w:t>
            </w:r>
            <w:r w:rsidR="008E32F3" w:rsidRPr="00B65D34">
              <w:rPr>
                <w:sz w:val="20"/>
                <w:lang w:val="nb-NO"/>
              </w:rPr>
              <w:t>skatte- og politimyndigheter iht. vareførselsforskriften § 2-4-7 andre ledd bokstav b.</w:t>
            </w:r>
          </w:p>
          <w:p w14:paraId="54458F3E" w14:textId="77777777" w:rsidR="008E32F3" w:rsidRPr="00E03B24" w:rsidRDefault="008E32F3" w:rsidP="008E32F3">
            <w:pPr>
              <w:rPr>
                <w:sz w:val="16"/>
                <w:szCs w:val="16"/>
                <w:lang w:val="nb-NO"/>
              </w:rPr>
            </w:pPr>
          </w:p>
          <w:p w14:paraId="752EF41B" w14:textId="3E742D9B" w:rsidR="008E32F3" w:rsidRPr="00EC411A" w:rsidRDefault="00245FA0" w:rsidP="008E32F3">
            <w:pPr>
              <w:rPr>
                <w:sz w:val="20"/>
              </w:rPr>
            </w:pPr>
            <w:sdt>
              <w:sdtPr>
                <w:rPr>
                  <w:sz w:val="20"/>
                  <w:lang w:val="nb-NO"/>
                </w:rPr>
                <w:id w:val="58342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>
                  <w:rPr>
                    <w:rFonts w:ascii="MS Gothic" w:eastAsia="MS Gothic" w:hAnsi="MS Gothic" w:hint="eastAsia"/>
                    <w:sz w:val="20"/>
                    <w:lang w:val="nb-NO"/>
                  </w:rPr>
                  <w:t>☐</w:t>
                </w:r>
              </w:sdtContent>
            </w:sdt>
            <w:r w:rsidR="008E32F3" w:rsidRPr="00EC411A">
              <w:rPr>
                <w:sz w:val="20"/>
                <w:lang w:val="nb-NO"/>
              </w:rPr>
              <w:t xml:space="preserve">Jeg bekrefter at foretaket </w:t>
            </w:r>
            <w:r w:rsidR="008E32F3" w:rsidRPr="00EC411A">
              <w:rPr>
                <w:sz w:val="20"/>
              </w:rPr>
              <w:t xml:space="preserve">har internkontroll som forebygger overtredelser av vareførsels- og tollavgiftslovgivningen. </w:t>
            </w:r>
          </w:p>
          <w:p w14:paraId="4650E4F9" w14:textId="77777777" w:rsidR="008E32F3" w:rsidRPr="00E03B24" w:rsidRDefault="008E32F3" w:rsidP="008E32F3">
            <w:pPr>
              <w:rPr>
                <w:sz w:val="16"/>
                <w:szCs w:val="16"/>
              </w:rPr>
            </w:pPr>
          </w:p>
          <w:p w14:paraId="77CC2222" w14:textId="5F68525F" w:rsidR="008E32F3" w:rsidRPr="00EC411A" w:rsidRDefault="00245FA0" w:rsidP="008E32F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6021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 w:rsidRPr="00103A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E32F3" w:rsidRPr="00103AEA">
              <w:rPr>
                <w:sz w:val="20"/>
              </w:rPr>
              <w:t>Jeg bekrefter at foretaket ivaretar oppbevaringsplikten knyttet til grunnlagsdokumenter mv. som er knyttet til deklarasjon eller melding, iht. vareførselsforskriften § 7-5-1 og § 7-5-2.</w:t>
            </w:r>
            <w:r w:rsidR="008E32F3" w:rsidRPr="00EC411A">
              <w:rPr>
                <w:sz w:val="20"/>
              </w:rPr>
              <w:t xml:space="preserve"> </w:t>
            </w:r>
          </w:p>
          <w:p w14:paraId="2D0017C2" w14:textId="77777777" w:rsidR="008E32F3" w:rsidRPr="00E03B24" w:rsidRDefault="008E32F3" w:rsidP="008E32F3">
            <w:pPr>
              <w:rPr>
                <w:sz w:val="16"/>
                <w:szCs w:val="16"/>
              </w:rPr>
            </w:pPr>
          </w:p>
          <w:p w14:paraId="68F77D2D" w14:textId="62C4D246" w:rsidR="008E32F3" w:rsidRPr="00EC411A" w:rsidRDefault="00245FA0" w:rsidP="008E32F3">
            <w:pPr>
              <w:rPr>
                <w:sz w:val="20"/>
                <w:lang w:val="nb-NO"/>
              </w:rPr>
            </w:pPr>
            <w:sdt>
              <w:sdtPr>
                <w:rPr>
                  <w:sz w:val="20"/>
                  <w:lang w:val="nb-NO"/>
                </w:rPr>
                <w:id w:val="-16720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2F3">
                  <w:rPr>
                    <w:rFonts w:ascii="MS Gothic" w:eastAsia="MS Gothic" w:hAnsi="MS Gothic" w:hint="eastAsia"/>
                    <w:sz w:val="20"/>
                    <w:lang w:val="nb-NO"/>
                  </w:rPr>
                  <w:t>☐</w:t>
                </w:r>
              </w:sdtContent>
            </w:sdt>
            <w:r w:rsidR="008E32F3" w:rsidRPr="00EC411A">
              <w:rPr>
                <w:sz w:val="20"/>
                <w:lang w:val="nb-NO"/>
              </w:rPr>
              <w:t>Jeg er også kjent med at jeg plikter å melde fra til Tolletaten dersom begrunnelsen for tillatelsen endres eller ikke lenger er til stede.</w:t>
            </w:r>
          </w:p>
          <w:p w14:paraId="5B6FA35C" w14:textId="49748D60" w:rsidR="008E32F3" w:rsidRPr="00E03B24" w:rsidRDefault="008E32F3" w:rsidP="008E32F3">
            <w:pPr>
              <w:rPr>
                <w:sz w:val="14"/>
                <w:szCs w:val="14"/>
                <w:lang w:val="nb-NO"/>
              </w:rPr>
            </w:pPr>
          </w:p>
        </w:tc>
      </w:tr>
    </w:tbl>
    <w:p w14:paraId="356E226A" w14:textId="77777777" w:rsidR="00D061CE" w:rsidRPr="00157322" w:rsidRDefault="00D061CE">
      <w:pPr>
        <w:rPr>
          <w:sz w:val="20"/>
          <w:szCs w:val="16"/>
          <w:lang w:val="nb-NO"/>
        </w:rPr>
      </w:pPr>
    </w:p>
    <w:tbl>
      <w:tblPr>
        <w:tblW w:w="9121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1500"/>
        <w:gridCol w:w="5266"/>
      </w:tblGrid>
      <w:tr w:rsidR="00613B31" w14:paraId="61D05620" w14:textId="77777777" w:rsidTr="00345748">
        <w:tc>
          <w:tcPr>
            <w:tcW w:w="2355" w:type="dxa"/>
          </w:tcPr>
          <w:p w14:paraId="5D2AFEAB" w14:textId="77777777" w:rsidR="00613B31" w:rsidRPr="00351C89" w:rsidRDefault="00613B31" w:rsidP="00613B31">
            <w:pPr>
              <w:rPr>
                <w:sz w:val="20"/>
              </w:rPr>
            </w:pPr>
            <w:r w:rsidRPr="00351C89">
              <w:rPr>
                <w:sz w:val="20"/>
              </w:rPr>
              <w:t>Sted</w:t>
            </w:r>
          </w:p>
          <w:p w14:paraId="5578CEDF" w14:textId="77777777" w:rsidR="00613B31" w:rsidRPr="00351C89" w:rsidRDefault="00613B31" w:rsidP="00613B31">
            <w:pPr>
              <w:rPr>
                <w:sz w:val="20"/>
              </w:rPr>
            </w:pPr>
            <w:r w:rsidRPr="00351C89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 w:rsidRPr="00351C89">
              <w:rPr>
                <w:sz w:val="20"/>
              </w:rPr>
              <w:instrText xml:space="preserve"> FORMTEXT </w:instrText>
            </w:r>
            <w:r w:rsidRPr="00351C89">
              <w:rPr>
                <w:sz w:val="20"/>
              </w:rPr>
            </w:r>
            <w:r w:rsidRPr="00351C89">
              <w:rPr>
                <w:sz w:val="20"/>
              </w:rPr>
              <w:fldChar w:fldCharType="separate"/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sz w:val="20"/>
              </w:rPr>
              <w:fldChar w:fldCharType="end"/>
            </w:r>
            <w:bookmarkEnd w:id="18"/>
          </w:p>
        </w:tc>
        <w:tc>
          <w:tcPr>
            <w:tcW w:w="1500" w:type="dxa"/>
          </w:tcPr>
          <w:p w14:paraId="16A5184E" w14:textId="77777777" w:rsidR="00613B31" w:rsidRPr="00351C89" w:rsidRDefault="00613B31" w:rsidP="00613B31">
            <w:pPr>
              <w:rPr>
                <w:sz w:val="20"/>
              </w:rPr>
            </w:pPr>
            <w:r w:rsidRPr="00351C89">
              <w:rPr>
                <w:sz w:val="20"/>
              </w:rPr>
              <w:t>Dato</w:t>
            </w:r>
          </w:p>
          <w:p w14:paraId="56A23343" w14:textId="77777777" w:rsidR="00613B31" w:rsidRPr="00351C89" w:rsidRDefault="00613B31" w:rsidP="00613B31">
            <w:pPr>
              <w:rPr>
                <w:sz w:val="20"/>
              </w:rPr>
            </w:pPr>
            <w:r w:rsidRPr="00351C89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1C89">
              <w:rPr>
                <w:sz w:val="20"/>
              </w:rPr>
              <w:instrText xml:space="preserve"> FORMTEXT </w:instrText>
            </w:r>
            <w:r w:rsidRPr="00351C89">
              <w:rPr>
                <w:sz w:val="20"/>
              </w:rPr>
            </w:r>
            <w:r w:rsidRPr="00351C89">
              <w:rPr>
                <w:sz w:val="20"/>
              </w:rPr>
              <w:fldChar w:fldCharType="separate"/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noProof/>
                <w:sz w:val="20"/>
              </w:rPr>
              <w:t> </w:t>
            </w:r>
            <w:r w:rsidRPr="00351C89">
              <w:rPr>
                <w:sz w:val="20"/>
              </w:rPr>
              <w:fldChar w:fldCharType="end"/>
            </w:r>
          </w:p>
        </w:tc>
        <w:tc>
          <w:tcPr>
            <w:tcW w:w="5266" w:type="dxa"/>
          </w:tcPr>
          <w:p w14:paraId="279583C2" w14:textId="77777777" w:rsidR="00613B31" w:rsidRPr="00351C89" w:rsidRDefault="00613B31" w:rsidP="00613B31">
            <w:pPr>
              <w:rPr>
                <w:sz w:val="20"/>
              </w:rPr>
            </w:pPr>
            <w:r w:rsidRPr="00351C89">
              <w:rPr>
                <w:sz w:val="20"/>
              </w:rPr>
              <w:t>Underskrift</w:t>
            </w:r>
          </w:p>
          <w:p w14:paraId="2DEC6AF7" w14:textId="77777777" w:rsidR="00613B31" w:rsidRPr="00351C89" w:rsidRDefault="00613B31" w:rsidP="00613B31">
            <w:pPr>
              <w:rPr>
                <w:sz w:val="20"/>
              </w:rPr>
            </w:pPr>
          </w:p>
        </w:tc>
      </w:tr>
    </w:tbl>
    <w:p w14:paraId="2D14F9A7" w14:textId="77777777" w:rsidR="00D30456" w:rsidRPr="00D30456" w:rsidRDefault="00D30456" w:rsidP="00D30456">
      <w:pPr>
        <w:rPr>
          <w:lang w:val="nb-NO"/>
        </w:rPr>
      </w:pPr>
    </w:p>
    <w:sectPr w:rsidR="00D30456" w:rsidRPr="00D3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E869" w14:textId="77777777" w:rsidR="00D56100" w:rsidRDefault="00D56100" w:rsidP="006D1DBF">
      <w:r>
        <w:separator/>
      </w:r>
    </w:p>
  </w:endnote>
  <w:endnote w:type="continuationSeparator" w:id="0">
    <w:p w14:paraId="36A1662F" w14:textId="77777777" w:rsidR="00D56100" w:rsidRDefault="00D56100" w:rsidP="006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4E01" w14:textId="77777777" w:rsidR="006D1DBF" w:rsidRDefault="006D1D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7933" w14:textId="2F7EC02F" w:rsidR="006D1DBF" w:rsidRDefault="006D1D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103" w14:textId="77777777" w:rsidR="006D1DBF" w:rsidRDefault="006D1D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49F2" w14:textId="77777777" w:rsidR="00D56100" w:rsidRDefault="00D56100" w:rsidP="006D1DBF">
      <w:r>
        <w:separator/>
      </w:r>
    </w:p>
  </w:footnote>
  <w:footnote w:type="continuationSeparator" w:id="0">
    <w:p w14:paraId="6D3F9AC6" w14:textId="77777777" w:rsidR="00D56100" w:rsidRDefault="00D56100" w:rsidP="006D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EAAE" w14:textId="77777777" w:rsidR="006D1DBF" w:rsidRDefault="006D1D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EC59" w14:textId="77777777" w:rsidR="006D1DBF" w:rsidRDefault="006D1D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5EEF" w14:textId="77777777" w:rsidR="006D1DBF" w:rsidRDefault="006D1DB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6AE4"/>
    <w:multiLevelType w:val="hybridMultilevel"/>
    <w:tmpl w:val="9F3680B4"/>
    <w:lvl w:ilvl="0" w:tplc="9F68C2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5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6"/>
    <w:rsid w:val="00021150"/>
    <w:rsid w:val="00053D4A"/>
    <w:rsid w:val="00086857"/>
    <w:rsid w:val="0009668B"/>
    <w:rsid w:val="000A1D05"/>
    <w:rsid w:val="000B118C"/>
    <w:rsid w:val="000C3B31"/>
    <w:rsid w:val="000F4C30"/>
    <w:rsid w:val="00103AEA"/>
    <w:rsid w:val="001120B0"/>
    <w:rsid w:val="00123420"/>
    <w:rsid w:val="00136844"/>
    <w:rsid w:val="00153D3C"/>
    <w:rsid w:val="00157322"/>
    <w:rsid w:val="00157DAC"/>
    <w:rsid w:val="001938FD"/>
    <w:rsid w:val="001A3887"/>
    <w:rsid w:val="001C037D"/>
    <w:rsid w:val="001C2976"/>
    <w:rsid w:val="001F18E2"/>
    <w:rsid w:val="00207A4D"/>
    <w:rsid w:val="00224B11"/>
    <w:rsid w:val="00242EF6"/>
    <w:rsid w:val="0025430D"/>
    <w:rsid w:val="002829BA"/>
    <w:rsid w:val="0028367B"/>
    <w:rsid w:val="002C0CF9"/>
    <w:rsid w:val="00343531"/>
    <w:rsid w:val="00344D40"/>
    <w:rsid w:val="00345748"/>
    <w:rsid w:val="00351C89"/>
    <w:rsid w:val="0037051E"/>
    <w:rsid w:val="00387DD7"/>
    <w:rsid w:val="003A0159"/>
    <w:rsid w:val="003E1B27"/>
    <w:rsid w:val="004461EE"/>
    <w:rsid w:val="00474C5E"/>
    <w:rsid w:val="004921A4"/>
    <w:rsid w:val="004B67DD"/>
    <w:rsid w:val="004C5389"/>
    <w:rsid w:val="005205A5"/>
    <w:rsid w:val="00550B9D"/>
    <w:rsid w:val="00563512"/>
    <w:rsid w:val="0058637B"/>
    <w:rsid w:val="0059539B"/>
    <w:rsid w:val="00596100"/>
    <w:rsid w:val="005C4D53"/>
    <w:rsid w:val="005E2179"/>
    <w:rsid w:val="00610D01"/>
    <w:rsid w:val="00611A5C"/>
    <w:rsid w:val="00613B31"/>
    <w:rsid w:val="00617164"/>
    <w:rsid w:val="00626256"/>
    <w:rsid w:val="0065304D"/>
    <w:rsid w:val="006A388D"/>
    <w:rsid w:val="006C4DFA"/>
    <w:rsid w:val="006D1DBF"/>
    <w:rsid w:val="006F1548"/>
    <w:rsid w:val="0070714D"/>
    <w:rsid w:val="00712BCC"/>
    <w:rsid w:val="00743399"/>
    <w:rsid w:val="00797434"/>
    <w:rsid w:val="007B6F8E"/>
    <w:rsid w:val="007B74A7"/>
    <w:rsid w:val="007F074D"/>
    <w:rsid w:val="00820559"/>
    <w:rsid w:val="00822B0F"/>
    <w:rsid w:val="0085603E"/>
    <w:rsid w:val="008E32F3"/>
    <w:rsid w:val="00901C3B"/>
    <w:rsid w:val="00914B4F"/>
    <w:rsid w:val="009669F3"/>
    <w:rsid w:val="009840F6"/>
    <w:rsid w:val="00A26B37"/>
    <w:rsid w:val="00A84E45"/>
    <w:rsid w:val="00AC1F34"/>
    <w:rsid w:val="00AD4DAA"/>
    <w:rsid w:val="00B110A9"/>
    <w:rsid w:val="00B11218"/>
    <w:rsid w:val="00B151AC"/>
    <w:rsid w:val="00B335D8"/>
    <w:rsid w:val="00B42CB0"/>
    <w:rsid w:val="00B65D34"/>
    <w:rsid w:val="00B70EDA"/>
    <w:rsid w:val="00B72E65"/>
    <w:rsid w:val="00B97623"/>
    <w:rsid w:val="00BB7A3E"/>
    <w:rsid w:val="00BE708E"/>
    <w:rsid w:val="00BF0141"/>
    <w:rsid w:val="00C10B18"/>
    <w:rsid w:val="00C43F72"/>
    <w:rsid w:val="00C469EB"/>
    <w:rsid w:val="00C51599"/>
    <w:rsid w:val="00C5368D"/>
    <w:rsid w:val="00C6793B"/>
    <w:rsid w:val="00C9079C"/>
    <w:rsid w:val="00CB32C3"/>
    <w:rsid w:val="00CE19DE"/>
    <w:rsid w:val="00D061CE"/>
    <w:rsid w:val="00D30456"/>
    <w:rsid w:val="00D4594A"/>
    <w:rsid w:val="00D56100"/>
    <w:rsid w:val="00D742A4"/>
    <w:rsid w:val="00D76567"/>
    <w:rsid w:val="00DB6D5C"/>
    <w:rsid w:val="00DC01B8"/>
    <w:rsid w:val="00DF1E73"/>
    <w:rsid w:val="00E03B24"/>
    <w:rsid w:val="00E12C83"/>
    <w:rsid w:val="00E5484B"/>
    <w:rsid w:val="00E87700"/>
    <w:rsid w:val="00EC411A"/>
    <w:rsid w:val="00F371F8"/>
    <w:rsid w:val="00F51694"/>
    <w:rsid w:val="00FE74E5"/>
    <w:rsid w:val="00FF11F3"/>
    <w:rsid w:val="01B4E32B"/>
    <w:rsid w:val="1783D41A"/>
    <w:rsid w:val="219910C9"/>
    <w:rsid w:val="2C12AD96"/>
    <w:rsid w:val="6F6FA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FAFE8"/>
  <w15:chartTrackingRefBased/>
  <w15:docId w15:val="{F6B5F860-5433-4C8B-BA83-68EBBEA1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sv-SE"/>
    </w:rPr>
  </w:style>
  <w:style w:type="paragraph" w:styleId="Overskrift1">
    <w:name w:val="heading 1"/>
    <w:basedOn w:val="Normal"/>
    <w:next w:val="Normal"/>
    <w:qFormat/>
    <w:pPr>
      <w:keepNext/>
      <w:tabs>
        <w:tab w:val="left" w:pos="4536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2317"/>
        <w:tab w:val="left" w:pos="4536"/>
      </w:tabs>
      <w:outlineLvl w:val="1"/>
    </w:pPr>
    <w:rPr>
      <w:b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b/>
      <w:sz w:val="28"/>
    </w:rPr>
  </w:style>
  <w:style w:type="paragraph" w:styleId="Brdtekst">
    <w:name w:val="Body Text"/>
    <w:basedOn w:val="Normal"/>
    <w:rsid w:val="005205A5"/>
    <w:pPr>
      <w:jc w:val="both"/>
    </w:pPr>
  </w:style>
  <w:style w:type="paragraph" w:styleId="Bobletekst">
    <w:name w:val="Balloon Text"/>
    <w:basedOn w:val="Normal"/>
    <w:semiHidden/>
    <w:rsid w:val="002543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6D1D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D1DBF"/>
    <w:rPr>
      <w:sz w:val="24"/>
      <w:lang w:val="sv-SE"/>
    </w:rPr>
  </w:style>
  <w:style w:type="paragraph" w:styleId="Bunntekst">
    <w:name w:val="footer"/>
    <w:basedOn w:val="Normal"/>
    <w:link w:val="BunntekstTegn"/>
    <w:rsid w:val="006D1D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D1DBF"/>
    <w:rPr>
      <w:sz w:val="24"/>
      <w:lang w:val="sv-SE"/>
    </w:rPr>
  </w:style>
  <w:style w:type="character" w:styleId="Merknadsreferanse">
    <w:name w:val="annotation reference"/>
    <w:basedOn w:val="Standardskriftforavsnitt"/>
    <w:rsid w:val="00CE19D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E19DE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CE19DE"/>
    <w:rPr>
      <w:lang w:val="sv-SE"/>
    </w:rPr>
  </w:style>
  <w:style w:type="paragraph" w:styleId="Kommentaremne">
    <w:name w:val="annotation subject"/>
    <w:basedOn w:val="Merknadstekst"/>
    <w:next w:val="Merknadstekst"/>
    <w:link w:val="KommentaremneTegn"/>
    <w:rsid w:val="00CE19D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E19DE"/>
    <w:rPr>
      <w:b/>
      <w:bCs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guny\Lokale%20innstillinger\Temporary%20Internet%20Files\OLK1\S&#248;knad%20revidert%20april%202006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20" ma:contentTypeDescription="Opprett et nytt dokument." ma:contentTypeScope="" ma:versionID="d08ae7eb70bbdc6309d8574110495e1f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b9791ff1f1ea49f13bf9bc9f3972684f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ort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ering" ma:index="24" nillable="true" ma:displayName="Sortering" ma:decimals="0" ma:format="Dropdown" ma:internalName="Sort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f8dea4-6e58-4d97-8745-9941f16882b7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Sortering xmlns="084b0691-ca02-4555-800d-ea89be4af63e" xsi:nil="true"/>
    <lcf76f155ced4ddcb4097134ff3c332f xmlns="084b0691-ca02-4555-800d-ea89be4af63e">
      <Terms xmlns="http://schemas.microsoft.com/office/infopath/2007/PartnerControls"/>
    </lcf76f155ced4ddcb4097134ff3c332f>
    <SharedWithUsers xmlns="5d81a20f-6095-419f-a51a-81860c51a712">
      <UserInfo>
        <DisplayName>Hønsi, Anders</DisplayName>
        <AccountId>465</AccountId>
        <AccountType/>
      </UserInfo>
      <UserInfo>
        <DisplayName>Johannessen, Sindre Aldal</DisplayName>
        <AccountId>329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3820-AF48-48B9-B705-799362F5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AF2DA-BD26-4E2D-BBD2-91E9F98FA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53031-047B-484F-975D-D8E0551430B0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5d81a20f-6095-419f-a51a-81860c51a712"/>
    <ds:schemaRef ds:uri="084b0691-ca02-4555-800d-ea89be4af63e"/>
  </ds:schemaRefs>
</ds:datastoreItem>
</file>

<file path=customXml/itemProps4.xml><?xml version="1.0" encoding="utf-8"?>
<ds:datastoreItem xmlns:ds="http://schemas.openxmlformats.org/officeDocument/2006/customXml" ds:itemID="{D812955F-BD97-4E90-83C1-D090534C2D8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300ABAB-DE83-457B-86EE-EBC30285C6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Søknad revidert april 2006</Template>
  <TotalTime>1</TotalTime>
  <Pages>2</Pages>
  <Words>482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Ansökan om Trafiktillstånd, landsvägstrafik</vt:lpstr>
    </vt:vector>
  </TitlesOfParts>
  <Company>Tullverket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Trafiktillstånd, landsvägstrafik</dc:title>
  <dc:subject/>
  <dc:creator>Gullik Nygård</dc:creator>
  <cp:keywords/>
  <dc:description/>
  <cp:lastModifiedBy>Henriksen, Karl Erik</cp:lastModifiedBy>
  <cp:revision>2</cp:revision>
  <cp:lastPrinted>2009-08-31T07:50:00Z</cp:lastPrinted>
  <dcterms:created xsi:type="dcterms:W3CDTF">2025-10-21T17:13:00Z</dcterms:created>
  <dcterms:modified xsi:type="dcterms:W3CDTF">2025-10-21T17:13:00Z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Lervang, Bjørn Aksel</vt:lpwstr>
  </property>
  <property fmtid="{D5CDD505-2E9C-101B-9397-08002B2CF9AE}" pid="3" name="display_urn:schemas-microsoft-com:office:office#Author">
    <vt:lpwstr>Nygård, Gullik</vt:lpwstr>
  </property>
  <property fmtid="{D5CDD505-2E9C-101B-9397-08002B2CF9AE}" pid="4" name="ContentTypeId">
    <vt:lpwstr>0x010100D52D815027B79B4799A9E3837C1D7B0A</vt:lpwstr>
  </property>
  <property fmtid="{D5CDD505-2E9C-101B-9397-08002B2CF9AE}" pid="5" name="MSIP_Label_d127aa96-b149-4ccd-b52f-e6b593cebe86_Enabled">
    <vt:lpwstr>true</vt:lpwstr>
  </property>
  <property fmtid="{D5CDD505-2E9C-101B-9397-08002B2CF9AE}" pid="6" name="MSIP_Label_d127aa96-b149-4ccd-b52f-e6b593cebe86_SetDate">
    <vt:lpwstr>2021-12-06T08:39:52Z</vt:lpwstr>
  </property>
  <property fmtid="{D5CDD505-2E9C-101B-9397-08002B2CF9AE}" pid="7" name="MSIP_Label_d127aa96-b149-4ccd-b52f-e6b593cebe86_Method">
    <vt:lpwstr>Privileged</vt:lpwstr>
  </property>
  <property fmtid="{D5CDD505-2E9C-101B-9397-08002B2CF9AE}" pid="8" name="MSIP_Label_d127aa96-b149-4ccd-b52f-e6b593cebe86_Name">
    <vt:lpwstr>Åpen</vt:lpwstr>
  </property>
  <property fmtid="{D5CDD505-2E9C-101B-9397-08002B2CF9AE}" pid="9" name="MSIP_Label_d127aa96-b149-4ccd-b52f-e6b593cebe86_SiteId">
    <vt:lpwstr>3a7cae72-b97b-48a5-b65d-20035e51be84</vt:lpwstr>
  </property>
  <property fmtid="{D5CDD505-2E9C-101B-9397-08002B2CF9AE}" pid="10" name="MSIP_Label_d127aa96-b149-4ccd-b52f-e6b593cebe86_ActionId">
    <vt:lpwstr>2197b5ca-8bfb-4d14-8b5d-21e69828a2f7</vt:lpwstr>
  </property>
  <property fmtid="{D5CDD505-2E9C-101B-9397-08002B2CF9AE}" pid="11" name="MSIP_Label_d127aa96-b149-4ccd-b52f-e6b593cebe86_ContentBits">
    <vt:lpwstr>0</vt:lpwstr>
  </property>
  <property fmtid="{D5CDD505-2E9C-101B-9397-08002B2CF9AE}" pid="12" name="MediaServiceImageTags">
    <vt:lpwstr/>
  </property>
</Properties>
</file>